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D34A" w14:textId="77777777" w:rsidR="00BA5E10" w:rsidRDefault="001825A8" w:rsidP="00BB717B">
      <w:pPr>
        <w:tabs>
          <w:tab w:val="left" w:pos="3686"/>
          <w:tab w:val="left" w:pos="6521"/>
        </w:tabs>
        <w:spacing w:line="360" w:lineRule="auto"/>
        <w:rPr>
          <w:b/>
          <w:sz w:val="40"/>
        </w:rPr>
      </w:pPr>
      <w:bookmarkStart w:id="0" w:name="Text1"/>
      <w:r>
        <w:rPr>
          <w:b/>
          <w:sz w:val="40"/>
        </w:rPr>
        <w:t>Fachgebiet</w:t>
      </w:r>
    </w:p>
    <w:bookmarkEnd w:id="0"/>
    <w:p w14:paraId="5C31849D" w14:textId="77777777" w:rsidR="001125FD" w:rsidRDefault="00803ED9" w:rsidP="00BB717B">
      <w:pPr>
        <w:tabs>
          <w:tab w:val="left" w:pos="3686"/>
          <w:tab w:val="left" w:pos="6521"/>
        </w:tabs>
        <w:spacing w:line="360" w:lineRule="auto"/>
      </w:pPr>
      <w:r>
        <w:t>Vorname Name</w:t>
      </w:r>
    </w:p>
    <w:p w14:paraId="72B966DB" w14:textId="77777777" w:rsidR="00BB717B" w:rsidRPr="008E7609" w:rsidRDefault="001825A8" w:rsidP="00BB717B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r>
        <w:t>Alter</w:t>
      </w:r>
      <w:r w:rsidR="00803ED9">
        <w:t xml:space="preserve"> zum Zeitpunkt des Landeswettbewerbs</w:t>
      </w:r>
      <w:r w:rsidR="003031E8">
        <w:t xml:space="preserve"> (xx Jahre)</w:t>
      </w:r>
      <w:r w:rsidR="00851BC9">
        <w:tab/>
      </w:r>
    </w:p>
    <w:p w14:paraId="4DABC802" w14:textId="77777777" w:rsidR="00AA3795" w:rsidRDefault="001825A8" w:rsidP="008E7609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bookmarkStart w:id="1" w:name="Text5"/>
      <w:r>
        <w:rPr>
          <w:noProof/>
        </w:rPr>
        <w:t>Schule</w:t>
      </w:r>
      <w:r w:rsidR="003031E8">
        <w:rPr>
          <w:noProof/>
        </w:rPr>
        <w:t xml:space="preserve"> (bitte überprüft, wie der Name eurer Schule offiziell lautet)</w:t>
      </w:r>
    </w:p>
    <w:bookmarkEnd w:id="1"/>
    <w:p w14:paraId="5224D6A8" w14:textId="77777777" w:rsidR="008E7609" w:rsidRPr="00951BF1" w:rsidRDefault="00803ED9" w:rsidP="008E7609">
      <w:pPr>
        <w:tabs>
          <w:tab w:val="left" w:pos="3686"/>
          <w:tab w:val="left" w:pos="6521"/>
        </w:tabs>
        <w:spacing w:line="360" w:lineRule="auto"/>
        <w:rPr>
          <w:rFonts w:cs="Arial"/>
        </w:rPr>
      </w:pPr>
      <w:r>
        <w:rPr>
          <w:noProof/>
        </w:rPr>
        <w:t>Ort der Schule</w:t>
      </w:r>
    </w:p>
    <w:p w14:paraId="6A4BD461" w14:textId="77777777" w:rsidR="00BB717B" w:rsidRPr="00BB717B" w:rsidRDefault="0053694B" w:rsidP="00BB717B">
      <w:r>
        <w:rPr>
          <w:noProof/>
        </w:rPr>
        <w:pict w14:anchorId="620B2D3A">
          <v:line id="Gerade Verbindung 2" o:spid="_x0000_s2050" style="position:absolute;z-index:1;visibility:visible;mso-width-relative:margin" from=".35pt,9.8pt" to="46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" strokeweight="1pt"/>
        </w:pict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  <w:r w:rsidR="00BB717B" w:rsidRPr="00BB717B">
        <w:tab/>
      </w:r>
    </w:p>
    <w:p w14:paraId="7A1F75E9" w14:textId="77777777" w:rsidR="0053694B" w:rsidRDefault="0053694B" w:rsidP="0053694B">
      <w:pPr>
        <w:rPr>
          <w:b/>
        </w:rPr>
      </w:pPr>
      <w:bookmarkStart w:id="2" w:name="Text6"/>
    </w:p>
    <w:bookmarkEnd w:id="2"/>
    <w:p w14:paraId="23FB6255" w14:textId="77777777" w:rsidR="00AB39FF" w:rsidRPr="006D16EB" w:rsidRDefault="00AB39FF" w:rsidP="00AB39FF">
      <w:pPr>
        <w:jc w:val="both"/>
        <w:rPr>
          <w:rFonts w:cs="Arial"/>
          <w:b/>
        </w:rPr>
      </w:pPr>
      <w:r w:rsidRPr="006D16EB">
        <w:rPr>
          <w:rFonts w:cs="Arial"/>
          <w:b/>
        </w:rPr>
        <w:fldChar w:fldCharType="begin"/>
      </w:r>
      <w:r w:rsidRPr="006D16EB">
        <w:rPr>
          <w:rFonts w:cs="Arial"/>
          <w:b/>
        </w:rPr>
        <w:instrText xml:space="preserve"> FILLIN "Text6" </w:instrText>
      </w:r>
      <w:r w:rsidRPr="006D16EB">
        <w:rPr>
          <w:rFonts w:cs="Arial"/>
          <w:b/>
        </w:rPr>
        <w:fldChar w:fldCharType="separate"/>
      </w:r>
      <w:r w:rsidR="00B30826">
        <w:rPr>
          <w:rFonts w:cs="Arial"/>
          <w:b/>
          <w:noProof/>
        </w:rPr>
        <w:t>Titel</w:t>
      </w:r>
      <w:r w:rsidRPr="006D16EB">
        <w:rPr>
          <w:rFonts w:cs="Arial"/>
          <w:b/>
        </w:rPr>
        <w:t xml:space="preserve"> </w:t>
      </w:r>
      <w:r w:rsidRPr="006D16EB">
        <w:rPr>
          <w:rFonts w:cs="Arial"/>
          <w:b/>
        </w:rPr>
        <w:fldChar w:fldCharType="end"/>
      </w:r>
      <w:r w:rsidR="00B41A5C">
        <w:rPr>
          <w:rFonts w:cs="Arial"/>
          <w:b/>
        </w:rPr>
        <w:t>in fett</w:t>
      </w:r>
    </w:p>
    <w:p w14:paraId="7DF825ED" w14:textId="77777777" w:rsidR="003641C3" w:rsidRPr="003641C3" w:rsidRDefault="003641C3" w:rsidP="008E7609">
      <w:pPr>
        <w:pStyle w:val="Absatz1"/>
        <w:ind w:left="0" w:firstLine="0"/>
        <w:rPr>
          <w:rFonts w:cs="Times New Roman"/>
          <w:b/>
          <w:sz w:val="24"/>
          <w:lang w:eastAsia="de-DE"/>
        </w:rPr>
      </w:pPr>
    </w:p>
    <w:p w14:paraId="33D3E724" w14:textId="77777777" w:rsidR="003641C3" w:rsidRPr="003641C3" w:rsidRDefault="003641C3" w:rsidP="008E7609">
      <w:pPr>
        <w:pStyle w:val="Absatz1"/>
        <w:ind w:left="0" w:firstLine="0"/>
        <w:rPr>
          <w:rFonts w:cs="Times New Roman"/>
          <w:b/>
          <w:sz w:val="24"/>
          <w:lang w:eastAsia="de-DE"/>
        </w:rPr>
      </w:pPr>
    </w:p>
    <w:p w14:paraId="6357153C" w14:textId="77777777" w:rsidR="00AB39FF" w:rsidRPr="006D16EB" w:rsidRDefault="00B30826" w:rsidP="00AB39FF">
      <w:pPr>
        <w:jc w:val="both"/>
        <w:rPr>
          <w:rFonts w:cs="Arial"/>
        </w:rPr>
      </w:pPr>
      <w:r>
        <w:rPr>
          <w:rFonts w:cs="Arial"/>
        </w:rPr>
        <w:t>Text</w:t>
      </w:r>
      <w:r w:rsidR="00B41A5C">
        <w:rPr>
          <w:rFonts w:cs="Arial"/>
        </w:rPr>
        <w:t xml:space="preserve"> in Arial 12p Blockabsatz</w:t>
      </w:r>
    </w:p>
    <w:p w14:paraId="1ED691BD" w14:textId="77777777" w:rsidR="004F6E34" w:rsidRDefault="004F6E34" w:rsidP="0042628F">
      <w:pPr>
        <w:pStyle w:val="Absatz1"/>
        <w:ind w:left="0" w:firstLine="0"/>
        <w:rPr>
          <w:sz w:val="24"/>
        </w:rPr>
      </w:pPr>
    </w:p>
    <w:p w14:paraId="28A1CB90" w14:textId="77777777" w:rsidR="007345B7" w:rsidRDefault="007345B7" w:rsidP="0053694B"/>
    <w:sectPr w:rsidR="007345B7" w:rsidSect="00BB7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C58D" w14:textId="77777777" w:rsidR="000E657C" w:rsidRDefault="000E657C" w:rsidP="00FF56C5">
      <w:r>
        <w:separator/>
      </w:r>
    </w:p>
  </w:endnote>
  <w:endnote w:type="continuationSeparator" w:id="0">
    <w:p w14:paraId="22096D8E" w14:textId="77777777" w:rsidR="000E657C" w:rsidRDefault="000E657C" w:rsidP="00FF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2B40" w14:textId="77777777" w:rsidR="008112CF" w:rsidRDefault="008112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979A" w14:textId="77777777" w:rsidR="008112CF" w:rsidRDefault="008112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E74" w14:textId="77777777" w:rsidR="008112CF" w:rsidRDefault="00811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03DD" w14:textId="77777777" w:rsidR="000E657C" w:rsidRDefault="000E657C" w:rsidP="00FF56C5">
      <w:r>
        <w:separator/>
      </w:r>
    </w:p>
  </w:footnote>
  <w:footnote w:type="continuationSeparator" w:id="0">
    <w:p w14:paraId="2692CFFC" w14:textId="77777777" w:rsidR="000E657C" w:rsidRDefault="000E657C" w:rsidP="00FF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BD091" w14:textId="77777777" w:rsidR="008112CF" w:rsidRDefault="008112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CDDE" w14:textId="2F68F65F" w:rsidR="00FF56C5" w:rsidRDefault="00752263" w:rsidP="00FF56C5">
    <w:pPr>
      <w:rPr>
        <w:b/>
      </w:rPr>
    </w:pPr>
    <w:r>
      <w:rPr>
        <w:b/>
      </w:rPr>
      <w:t>Jugend forscht 202</w:t>
    </w:r>
    <w:r w:rsidR="008112CF">
      <w:rPr>
        <w:b/>
      </w:rPr>
      <w:t>5</w:t>
    </w:r>
  </w:p>
  <w:p w14:paraId="51F1771E" w14:textId="140BCE0B" w:rsidR="00FF56C5" w:rsidRDefault="008112CF" w:rsidP="00FF56C5">
    <w:r>
      <w:t>60</w:t>
    </w:r>
    <w:r w:rsidR="00FF56C5">
      <w:t>. Landeswettbewerb Rheinland-Pfalz</w:t>
    </w:r>
  </w:p>
  <w:p w14:paraId="37739FF4" w14:textId="77777777" w:rsidR="00FF56C5" w:rsidRPr="00BB717B" w:rsidRDefault="00FF56C5" w:rsidP="00FF56C5">
    <w:r>
      <w:rPr>
        <w:noProof/>
      </w:rPr>
      <w:pict w14:anchorId="2546072C">
        <v:line id="Gerade Verbindung 1" o:spid="_x0000_s1025" style="position:absolute;z-index:1;visibility:visible;mso-width-relative:margin" from=".35pt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" strokeweight="1pt"/>
      </w:pict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  <w:r w:rsidRPr="00BB717B">
      <w:tab/>
    </w:r>
  </w:p>
  <w:p w14:paraId="69CC21B7" w14:textId="77777777" w:rsidR="00FF56C5" w:rsidRDefault="00FF56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F7FD" w14:textId="77777777" w:rsidR="008112CF" w:rsidRDefault="008112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28F"/>
    <w:rsid w:val="000857E3"/>
    <w:rsid w:val="000E29AC"/>
    <w:rsid w:val="000E657C"/>
    <w:rsid w:val="00111F47"/>
    <w:rsid w:val="001125FD"/>
    <w:rsid w:val="00115376"/>
    <w:rsid w:val="00156BE9"/>
    <w:rsid w:val="001825A8"/>
    <w:rsid w:val="001F66E9"/>
    <w:rsid w:val="00294539"/>
    <w:rsid w:val="003031E8"/>
    <w:rsid w:val="0033660D"/>
    <w:rsid w:val="00353B19"/>
    <w:rsid w:val="003641C3"/>
    <w:rsid w:val="00403DBB"/>
    <w:rsid w:val="0042628F"/>
    <w:rsid w:val="004B3CD5"/>
    <w:rsid w:val="004C76AB"/>
    <w:rsid w:val="004F6E34"/>
    <w:rsid w:val="0053694B"/>
    <w:rsid w:val="005C6CF7"/>
    <w:rsid w:val="005D0814"/>
    <w:rsid w:val="00641A51"/>
    <w:rsid w:val="00676598"/>
    <w:rsid w:val="00691F47"/>
    <w:rsid w:val="007345B7"/>
    <w:rsid w:val="00752263"/>
    <w:rsid w:val="00803ED9"/>
    <w:rsid w:val="008112CF"/>
    <w:rsid w:val="00851BC9"/>
    <w:rsid w:val="008E7609"/>
    <w:rsid w:val="009518E0"/>
    <w:rsid w:val="009C5387"/>
    <w:rsid w:val="00AA3795"/>
    <w:rsid w:val="00AB39FF"/>
    <w:rsid w:val="00B30826"/>
    <w:rsid w:val="00B41A5C"/>
    <w:rsid w:val="00B53224"/>
    <w:rsid w:val="00BA5E10"/>
    <w:rsid w:val="00BB717B"/>
    <w:rsid w:val="00C01643"/>
    <w:rsid w:val="00CC510E"/>
    <w:rsid w:val="00D07A8F"/>
    <w:rsid w:val="00D318F8"/>
    <w:rsid w:val="00DA2020"/>
    <w:rsid w:val="00DE4100"/>
    <w:rsid w:val="00E5798B"/>
    <w:rsid w:val="00F81CCE"/>
    <w:rsid w:val="00F8722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AB5B90"/>
  <w15:chartTrackingRefBased/>
  <w15:docId w15:val="{BBE257B1-1CF3-483E-AF3F-5DE5798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717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">
    <w:name w:val="Absatz 1"/>
    <w:basedOn w:val="Standard"/>
    <w:rsid w:val="007345B7"/>
    <w:pPr>
      <w:suppressAutoHyphens/>
      <w:autoSpaceDN/>
      <w:adjustRightInd/>
      <w:ind w:left="284" w:firstLine="284"/>
      <w:jc w:val="both"/>
    </w:pPr>
    <w:rPr>
      <w:rFonts w:cs="Arial"/>
      <w:sz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A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1A51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5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56C5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F5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56C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O-PC\C100\Referat%20Schulen\Chemiewettbewerbe\Jugend%20forscht\Landeswettbewerb%202013\Kurzfassungen\Template%20201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7CBB-AC39-4D75-99F1-6D30F86E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2013.dot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Vogt</dc:creator>
  <cp:keywords/>
  <cp:lastModifiedBy>User</cp:lastModifiedBy>
  <cp:revision>2</cp:revision>
  <dcterms:created xsi:type="dcterms:W3CDTF">2024-07-19T08:30:00Z</dcterms:created>
  <dcterms:modified xsi:type="dcterms:W3CDTF">2024-07-19T08:30:00Z</dcterms:modified>
</cp:coreProperties>
</file>